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46"/>
      </w:tblGrid>
      <w:tr w:rsidR="009E11D2" w:rsidRPr="00E420D3" w:rsidTr="009E11D2">
        <w:trPr>
          <w:trHeight w:val="2834"/>
        </w:trPr>
        <w:tc>
          <w:tcPr>
            <w:tcW w:w="4603" w:type="dxa"/>
          </w:tcPr>
          <w:p w:rsidR="009E11D2" w:rsidRPr="00E420D3" w:rsidRDefault="009E11D2" w:rsidP="009E11D2">
            <w:pPr>
              <w:jc w:val="center"/>
            </w:pPr>
            <w:bookmarkStart w:id="0" w:name="_GoBack"/>
            <w:bookmarkEnd w:id="0"/>
          </w:p>
        </w:tc>
        <w:tc>
          <w:tcPr>
            <w:tcW w:w="4646" w:type="dxa"/>
          </w:tcPr>
          <w:p w:rsidR="009E11D2" w:rsidRPr="00E420D3" w:rsidRDefault="009E11D2" w:rsidP="009E11D2">
            <w:pPr>
              <w:pBdr>
                <w:bottom w:val="single" w:sz="12" w:space="1" w:color="auto"/>
              </w:pBdr>
            </w:pPr>
            <w:r w:rsidRPr="00E420D3">
              <w:t xml:space="preserve">Директору МБОУ СОШ №26 города Кирова </w:t>
            </w:r>
            <w:proofErr w:type="spellStart"/>
            <w:r w:rsidRPr="00E420D3">
              <w:t>Даровских</w:t>
            </w:r>
            <w:proofErr w:type="spellEnd"/>
            <w:r w:rsidRPr="00E420D3">
              <w:t xml:space="preserve"> О.В.</w:t>
            </w:r>
          </w:p>
          <w:p w:rsidR="009E11D2" w:rsidRPr="00E420D3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E11D2" w:rsidRPr="00E420D3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E11D2" w:rsidRPr="009E11D2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420D3">
              <w:rPr>
                <w:color w:val="000000"/>
                <w:shd w:val="clear" w:color="auto" w:fill="FFFFFF"/>
              </w:rPr>
              <w:t xml:space="preserve"> </w:t>
            </w:r>
            <w:r w:rsidRPr="009E11D2">
              <w:rPr>
                <w:color w:val="000000"/>
                <w:sz w:val="16"/>
                <w:szCs w:val="16"/>
                <w:shd w:val="clear" w:color="auto" w:fill="FFFFFF"/>
              </w:rPr>
              <w:t xml:space="preserve">(Ф.И.О. родителя, законного представителя полностью) </w:t>
            </w:r>
          </w:p>
          <w:p w:rsidR="009E11D2" w:rsidRPr="00E420D3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/>
                <w:shd w:val="clear" w:color="auto" w:fill="FFFFFF"/>
              </w:rPr>
            </w:pPr>
            <w:r w:rsidRPr="00E420D3">
              <w:rPr>
                <w:color w:val="000000"/>
                <w:shd w:val="clear" w:color="auto" w:fill="FFFFFF"/>
              </w:rPr>
              <w:t>Проживающего по адресу:</w:t>
            </w:r>
          </w:p>
          <w:p w:rsidR="009E11D2" w:rsidRPr="00E420D3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/>
                <w:shd w:val="clear" w:color="auto" w:fill="FFFFFF"/>
              </w:rPr>
            </w:pPr>
          </w:p>
          <w:p w:rsidR="009E11D2" w:rsidRPr="00E420D3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/>
                <w:shd w:val="clear" w:color="auto" w:fill="FFFFFF"/>
              </w:rPr>
            </w:pPr>
          </w:p>
          <w:p w:rsidR="009E11D2" w:rsidRPr="00E420D3" w:rsidRDefault="009E11D2" w:rsidP="009E11D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/>
                <w:shd w:val="clear" w:color="auto" w:fill="FFFFFF"/>
              </w:rPr>
            </w:pPr>
            <w:r w:rsidRPr="00E420D3">
              <w:t xml:space="preserve"> Телефон:</w:t>
            </w:r>
          </w:p>
        </w:tc>
      </w:tr>
    </w:tbl>
    <w:p w:rsidR="00E81DDD" w:rsidRDefault="00E81DDD" w:rsidP="00DD3B39">
      <w:pPr>
        <w:jc w:val="center"/>
      </w:pPr>
    </w:p>
    <w:p w:rsidR="00E81DDD" w:rsidRDefault="00E81DDD" w:rsidP="00DD3B39">
      <w:pPr>
        <w:jc w:val="center"/>
      </w:pPr>
    </w:p>
    <w:p w:rsidR="00E81DDD" w:rsidRDefault="00E81DDD" w:rsidP="00DD3B39">
      <w:pPr>
        <w:jc w:val="center"/>
      </w:pPr>
    </w:p>
    <w:p w:rsidR="00E81DDD" w:rsidRDefault="00E81DDD" w:rsidP="00DD3B39">
      <w:pPr>
        <w:jc w:val="center"/>
      </w:pPr>
    </w:p>
    <w:p w:rsidR="00E7451A" w:rsidRPr="00E420D3" w:rsidRDefault="00E7451A" w:rsidP="00DD3B39">
      <w:pPr>
        <w:jc w:val="center"/>
      </w:pPr>
      <w:r w:rsidRPr="00E420D3">
        <w:t>ЗАЯВЛЕНИЕ.</w:t>
      </w:r>
    </w:p>
    <w:p w:rsidR="00BE1B2A" w:rsidRDefault="00E7451A" w:rsidP="00E81DDD">
      <w:pPr>
        <w:spacing w:line="360" w:lineRule="auto"/>
      </w:pPr>
      <w:r w:rsidRPr="00E420D3">
        <w:t xml:space="preserve">Прошу принять моего сына (дочь)_____________________________________ </w:t>
      </w:r>
      <w:r w:rsidR="00D47A3A" w:rsidRPr="00E420D3">
        <w:t>учащегося _</w:t>
      </w:r>
      <w:r w:rsidR="00E2451D">
        <w:t xml:space="preserve">____ в </w:t>
      </w:r>
      <w:r w:rsidR="00965631">
        <w:t>летний</w:t>
      </w:r>
      <w:r w:rsidRPr="00E420D3">
        <w:t xml:space="preserve"> </w:t>
      </w:r>
      <w:r w:rsidR="006170DE">
        <w:t xml:space="preserve">оздоровительный </w:t>
      </w:r>
      <w:r w:rsidRPr="00E420D3">
        <w:t>лагерь с дневным</w:t>
      </w:r>
      <w:r w:rsidR="003C79DF" w:rsidRPr="00E420D3">
        <w:t xml:space="preserve"> пре</w:t>
      </w:r>
      <w:r w:rsidR="009E11D2">
        <w:t>быванием при МБОУ СОШ №26 г.</w:t>
      </w:r>
      <w:r w:rsidRPr="00E420D3">
        <w:t xml:space="preserve"> Кирова на </w:t>
      </w:r>
      <w:r w:rsidR="00E2451D">
        <w:t xml:space="preserve">период </w:t>
      </w:r>
      <w:r w:rsidR="00BE1B2A" w:rsidRPr="00BE1B2A">
        <w:t>с</w:t>
      </w:r>
      <w:r w:rsidR="0060671A">
        <w:t xml:space="preserve"> 30.05.2025г по 27</w:t>
      </w:r>
      <w:r w:rsidR="00BE1B2A">
        <w:t>.06.2025 год. 03.06, 12.06, 13.06 – ВЫХОДНЫЕ.</w:t>
      </w:r>
    </w:p>
    <w:p w:rsidR="00E7451A" w:rsidRPr="00E420D3" w:rsidRDefault="00BE1B2A" w:rsidP="00E81DDD">
      <w:pPr>
        <w:spacing w:line="360" w:lineRule="auto"/>
      </w:pPr>
      <w:r w:rsidRPr="00BE1B2A">
        <w:t>18 дней смены.</w:t>
      </w:r>
      <w:r w:rsidR="00965631">
        <w:t xml:space="preserve"> С 8.30 до 14.30 часов.</w:t>
      </w:r>
    </w:p>
    <w:p w:rsidR="00E7451A" w:rsidRPr="00E420D3" w:rsidRDefault="00E7451A" w:rsidP="00E81DDD">
      <w:pPr>
        <w:spacing w:line="360" w:lineRule="auto"/>
      </w:pPr>
      <w:r w:rsidRPr="00E420D3">
        <w:t>Прошу отпускать Сына (дочь)</w:t>
      </w:r>
      <w:r w:rsidR="00504576" w:rsidRPr="00E420D3">
        <w:t xml:space="preserve"> </w:t>
      </w:r>
      <w:r w:rsidRPr="00E420D3">
        <w:t>после окончания работы лагеря в 14 часов 30 минут самостоятельно или в сопровождении _________________________________</w:t>
      </w:r>
      <w:r w:rsidR="00D47A3A">
        <w:t>___________</w:t>
      </w:r>
    </w:p>
    <w:p w:rsidR="00D47A3A" w:rsidRPr="009E11D2" w:rsidRDefault="00D47A3A" w:rsidP="00E81DDD">
      <w:pPr>
        <w:spacing w:line="360" w:lineRule="auto"/>
        <w:jc w:val="center"/>
        <w:rPr>
          <w:sz w:val="16"/>
          <w:szCs w:val="16"/>
        </w:rPr>
      </w:pPr>
      <w:r w:rsidRPr="009E11D2">
        <w:rPr>
          <w:sz w:val="16"/>
          <w:szCs w:val="16"/>
        </w:rPr>
        <w:t xml:space="preserve">                                                          </w:t>
      </w:r>
      <w:r w:rsidR="00E7451A" w:rsidRPr="009E11D2">
        <w:rPr>
          <w:sz w:val="16"/>
          <w:szCs w:val="16"/>
        </w:rPr>
        <w:t>(Нужное подчеркнуть и вписать)</w:t>
      </w:r>
    </w:p>
    <w:p w:rsidR="00504576" w:rsidRPr="00E420D3" w:rsidRDefault="00504576" w:rsidP="00E81DDD">
      <w:pPr>
        <w:spacing w:line="360" w:lineRule="auto"/>
      </w:pPr>
      <w:r w:rsidRPr="00E420D3">
        <w:t>Маршрут «ДОМ-ШКОЛА-</w:t>
      </w:r>
      <w:proofErr w:type="gramStart"/>
      <w:r w:rsidRPr="00E420D3">
        <w:t>ДОМ »</w:t>
      </w:r>
      <w:proofErr w:type="gramEnd"/>
      <w:r w:rsidRPr="00E420D3">
        <w:t xml:space="preserve"> с ребенком отработан.    </w:t>
      </w:r>
    </w:p>
    <w:p w:rsidR="00E7451A" w:rsidRPr="00E420D3" w:rsidRDefault="00DA224D" w:rsidP="00E81DDD">
      <w:pPr>
        <w:spacing w:line="360" w:lineRule="auto"/>
      </w:pPr>
      <w:r w:rsidRPr="00E420D3">
        <w:t>Ответственность</w:t>
      </w:r>
      <w:r w:rsidR="00E7451A" w:rsidRPr="00E420D3">
        <w:t xml:space="preserve"> за жизнь и здоровье </w:t>
      </w:r>
      <w:r w:rsidRPr="00E420D3">
        <w:t xml:space="preserve">после ухода ребенка из лагеря </w:t>
      </w:r>
      <w:r w:rsidR="00E7451A" w:rsidRPr="00E420D3">
        <w:t>беру на себя</w:t>
      </w:r>
      <w:r w:rsidRPr="00E420D3">
        <w:t>.</w:t>
      </w:r>
    </w:p>
    <w:p w:rsidR="00E420F9" w:rsidRDefault="00F21F08" w:rsidP="00E81DDD">
      <w:pPr>
        <w:pStyle w:val="paragraph"/>
        <w:shd w:val="clear" w:color="auto" w:fill="FFFFFF"/>
        <w:spacing w:before="0" w:beforeAutospacing="0" w:after="0" w:afterAutospacing="0" w:line="360" w:lineRule="auto"/>
      </w:pPr>
      <w:r w:rsidRPr="00F21F08">
        <w:t>С правилами внутреннего распорядка и режимом работы пришкольного лагеря ознакомлен(а).</w:t>
      </w:r>
      <w:r>
        <w:t xml:space="preserve"> </w:t>
      </w:r>
      <w:r w:rsidR="006170DE">
        <w:t>Обязуюсь в дальнейшем заключить договор</w:t>
      </w:r>
      <w:r>
        <w:t>ы</w:t>
      </w:r>
      <w:r w:rsidR="006170DE">
        <w:t>.</w:t>
      </w:r>
      <w:r w:rsidR="00E420F9">
        <w:t xml:space="preserve"> </w:t>
      </w:r>
    </w:p>
    <w:p w:rsidR="00E420F9" w:rsidRPr="00E420F9" w:rsidRDefault="00E420F9" w:rsidP="00E81DDD">
      <w:pPr>
        <w:pStyle w:val="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420F9">
        <w:rPr>
          <w:color w:val="000000"/>
        </w:rPr>
        <w:t>Особые отметки: ______________________________________________________________.</w:t>
      </w:r>
    </w:p>
    <w:p w:rsidR="00E420F9" w:rsidRPr="009E11D2" w:rsidRDefault="00E420F9" w:rsidP="00E81DDD">
      <w:pPr>
        <w:pStyle w:val="paragraph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E11D2">
        <w:rPr>
          <w:color w:val="000000"/>
          <w:sz w:val="20"/>
          <w:szCs w:val="20"/>
        </w:rPr>
        <w:t>(семья многодетная, малообеспеченная, вынужденные переселенцы, безработные, находящаяся в трудной жизненной ситуации и др.)</w:t>
      </w:r>
    </w:p>
    <w:p w:rsidR="009E11D2" w:rsidRDefault="009E11D2" w:rsidP="00E81DDD">
      <w:pPr>
        <w:spacing w:line="360" w:lineRule="auto"/>
      </w:pPr>
      <w:r w:rsidRPr="00E420D3">
        <w:t xml:space="preserve">Дата                                                   </w:t>
      </w:r>
      <w:r>
        <w:t xml:space="preserve">       </w:t>
      </w:r>
      <w:r w:rsidRPr="00E420D3">
        <w:t xml:space="preserve">   _____________ </w:t>
      </w:r>
    </w:p>
    <w:p w:rsidR="00793FE6" w:rsidRPr="00E420D3" w:rsidRDefault="00793FE6" w:rsidP="00E81DDD">
      <w:pPr>
        <w:spacing w:line="360" w:lineRule="auto"/>
      </w:pPr>
    </w:p>
    <w:p w:rsidR="00D15C0F" w:rsidRPr="00E420D3" w:rsidRDefault="00D15C0F" w:rsidP="00E81DDD">
      <w:pPr>
        <w:spacing w:line="360" w:lineRule="auto"/>
      </w:pPr>
    </w:p>
    <w:sectPr w:rsidR="00D15C0F" w:rsidRPr="00E420D3" w:rsidSect="00617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87" w:rsidRDefault="002C6A87">
      <w:r>
        <w:separator/>
      </w:r>
    </w:p>
  </w:endnote>
  <w:endnote w:type="continuationSeparator" w:id="0">
    <w:p w:rsidR="002C6A87" w:rsidRDefault="002C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9" w:rsidRDefault="00720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9" w:rsidRDefault="007208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9" w:rsidRDefault="00720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87" w:rsidRDefault="002C6A87">
      <w:r>
        <w:separator/>
      </w:r>
    </w:p>
  </w:footnote>
  <w:footnote w:type="continuationSeparator" w:id="0">
    <w:p w:rsidR="002C6A87" w:rsidRDefault="002C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9" w:rsidRDefault="00720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9" w:rsidRDefault="007208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9" w:rsidRDefault="007208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3FF"/>
    <w:multiLevelType w:val="hybridMultilevel"/>
    <w:tmpl w:val="A692AD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A5"/>
    <w:rsid w:val="0006322E"/>
    <w:rsid w:val="000A55EF"/>
    <w:rsid w:val="000C4C75"/>
    <w:rsid w:val="00164D6D"/>
    <w:rsid w:val="001D76F7"/>
    <w:rsid w:val="00226834"/>
    <w:rsid w:val="00226FA4"/>
    <w:rsid w:val="002500DE"/>
    <w:rsid w:val="00250119"/>
    <w:rsid w:val="00274116"/>
    <w:rsid w:val="00285A30"/>
    <w:rsid w:val="002A3F00"/>
    <w:rsid w:val="002C6A87"/>
    <w:rsid w:val="003071DC"/>
    <w:rsid w:val="003C79DF"/>
    <w:rsid w:val="00472C50"/>
    <w:rsid w:val="00504576"/>
    <w:rsid w:val="00514BE9"/>
    <w:rsid w:val="0060671A"/>
    <w:rsid w:val="006170DE"/>
    <w:rsid w:val="00662171"/>
    <w:rsid w:val="00673B0F"/>
    <w:rsid w:val="006C6B4C"/>
    <w:rsid w:val="007101D5"/>
    <w:rsid w:val="00720899"/>
    <w:rsid w:val="00793FE6"/>
    <w:rsid w:val="007F7601"/>
    <w:rsid w:val="0082387F"/>
    <w:rsid w:val="008861F3"/>
    <w:rsid w:val="008E36AB"/>
    <w:rsid w:val="00965631"/>
    <w:rsid w:val="009701B7"/>
    <w:rsid w:val="00970A79"/>
    <w:rsid w:val="00971193"/>
    <w:rsid w:val="00997F6B"/>
    <w:rsid w:val="009B625B"/>
    <w:rsid w:val="009E11D2"/>
    <w:rsid w:val="00A03DF1"/>
    <w:rsid w:val="00A1106F"/>
    <w:rsid w:val="00A769F9"/>
    <w:rsid w:val="00B37B5B"/>
    <w:rsid w:val="00B53895"/>
    <w:rsid w:val="00B70EDE"/>
    <w:rsid w:val="00BB3484"/>
    <w:rsid w:val="00BE1A29"/>
    <w:rsid w:val="00BE1B2A"/>
    <w:rsid w:val="00C254D7"/>
    <w:rsid w:val="00C74EE7"/>
    <w:rsid w:val="00C82570"/>
    <w:rsid w:val="00CA1B68"/>
    <w:rsid w:val="00CC403B"/>
    <w:rsid w:val="00D15C0F"/>
    <w:rsid w:val="00D30C2C"/>
    <w:rsid w:val="00D47A3A"/>
    <w:rsid w:val="00D95054"/>
    <w:rsid w:val="00DA224D"/>
    <w:rsid w:val="00DD3B39"/>
    <w:rsid w:val="00E121A5"/>
    <w:rsid w:val="00E22958"/>
    <w:rsid w:val="00E2451D"/>
    <w:rsid w:val="00E420D3"/>
    <w:rsid w:val="00E420F9"/>
    <w:rsid w:val="00E664FD"/>
    <w:rsid w:val="00E73EE0"/>
    <w:rsid w:val="00E7451A"/>
    <w:rsid w:val="00E81DDD"/>
    <w:rsid w:val="00EB7290"/>
    <w:rsid w:val="00F21F08"/>
    <w:rsid w:val="00F94870"/>
    <w:rsid w:val="00FB07A3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DD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western">
    <w:name w:val="western"/>
    <w:basedOn w:val="a"/>
    <w:rsid w:val="00971193"/>
    <w:pPr>
      <w:spacing w:before="100" w:beforeAutospacing="1" w:after="115"/>
    </w:pPr>
    <w:rPr>
      <w:rFonts w:ascii="Calibri" w:hAnsi="Calibri"/>
      <w:color w:val="000000"/>
    </w:rPr>
  </w:style>
  <w:style w:type="character" w:customStyle="1" w:styleId="highlight">
    <w:name w:val="highlight"/>
    <w:basedOn w:val="a0"/>
    <w:rsid w:val="00971193"/>
  </w:style>
  <w:style w:type="table" w:styleId="a7">
    <w:name w:val="Table Grid"/>
    <w:basedOn w:val="a1"/>
    <w:rsid w:val="00C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24D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E420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420D3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F21F08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E42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2025-03-17T11:27:00Z</dcterms:created>
  <dcterms:modified xsi:type="dcterms:W3CDTF">2025-05-14T07:52:00Z</dcterms:modified>
</cp:coreProperties>
</file>